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D28" w:rsidRPr="00D74D27" w:rsidRDefault="00697D28" w:rsidP="0015235D">
      <w:pPr>
        <w:jc w:val="both"/>
        <w:rPr>
          <w:sz w:val="22"/>
          <w:szCs w:val="22"/>
        </w:rPr>
      </w:pPr>
    </w:p>
    <w:p w:rsidR="00D74D27" w:rsidRPr="002F64E0" w:rsidRDefault="00D74D27" w:rsidP="00103E7A">
      <w:pPr>
        <w:jc w:val="both"/>
        <w:rPr>
          <w:b/>
          <w:i/>
        </w:rPr>
      </w:pPr>
    </w:p>
    <w:p w:rsidR="00103E7A" w:rsidRPr="002F64E0" w:rsidRDefault="00103E7A" w:rsidP="00103E7A">
      <w:pPr>
        <w:jc w:val="both"/>
        <w:rPr>
          <w:b/>
        </w:rPr>
      </w:pPr>
      <w:r w:rsidRPr="002F64E0">
        <w:rPr>
          <w:b/>
        </w:rPr>
        <w:t xml:space="preserve">OBČINSKEMU SVETU                                                 </w:t>
      </w:r>
      <w:r w:rsidR="00697D28" w:rsidRPr="002F64E0">
        <w:rPr>
          <w:b/>
        </w:rPr>
        <w:t xml:space="preserve">                </w:t>
      </w:r>
      <w:r w:rsidRPr="002F64E0">
        <w:rPr>
          <w:b/>
        </w:rPr>
        <w:t xml:space="preserve">       PREDLOG</w:t>
      </w:r>
    </w:p>
    <w:p w:rsidR="00103E7A" w:rsidRPr="002F64E0" w:rsidRDefault="00103E7A" w:rsidP="00103E7A">
      <w:pPr>
        <w:jc w:val="both"/>
        <w:rPr>
          <w:b/>
        </w:rPr>
      </w:pPr>
      <w:r w:rsidRPr="002F64E0">
        <w:rPr>
          <w:b/>
        </w:rPr>
        <w:t>MESTNE OBČINE SLOVENJ GRADEC</w:t>
      </w:r>
    </w:p>
    <w:p w:rsidR="00103E7A" w:rsidRPr="002F64E0" w:rsidRDefault="00103E7A" w:rsidP="00103E7A">
      <w:pPr>
        <w:jc w:val="both"/>
      </w:pPr>
    </w:p>
    <w:p w:rsidR="00103E7A" w:rsidRPr="002F64E0" w:rsidRDefault="00103E7A" w:rsidP="00103E7A">
      <w:pPr>
        <w:jc w:val="both"/>
      </w:pPr>
    </w:p>
    <w:p w:rsidR="00103E7A" w:rsidRPr="002F64E0" w:rsidRDefault="00103E7A" w:rsidP="00103E7A">
      <w:pPr>
        <w:jc w:val="both"/>
      </w:pPr>
      <w:r w:rsidRPr="002F64E0">
        <w:t>Na podlagi 57. člena Poslovnika Občinskega sveta Mestne občine Slovenj Gradec (Ur.</w:t>
      </w:r>
      <w:r w:rsidR="0011718D" w:rsidRPr="002F64E0">
        <w:t xml:space="preserve"> </w:t>
      </w:r>
      <w:r w:rsidRPr="002F64E0">
        <w:t>l.</w:t>
      </w:r>
      <w:r w:rsidR="0011718D" w:rsidRPr="002F64E0">
        <w:t xml:space="preserve"> </w:t>
      </w:r>
      <w:r w:rsidRPr="002F64E0">
        <w:t>RS, št. 94/2008) Komisija za mandatna vprašanja, volitve in imenovanja predlaga Občinskemu svetu Mestne občine Slovenj Gradec, da na seji sprejme naslednji</w:t>
      </w:r>
    </w:p>
    <w:p w:rsidR="0059761A" w:rsidRPr="002F64E0" w:rsidRDefault="0059761A" w:rsidP="00103E7A">
      <w:pPr>
        <w:jc w:val="center"/>
        <w:rPr>
          <w:b/>
        </w:rPr>
      </w:pPr>
    </w:p>
    <w:p w:rsidR="00103E7A" w:rsidRPr="002F64E0" w:rsidRDefault="00103E7A" w:rsidP="00103E7A">
      <w:pPr>
        <w:jc w:val="center"/>
        <w:rPr>
          <w:b/>
        </w:rPr>
      </w:pPr>
      <w:r w:rsidRPr="002F64E0">
        <w:rPr>
          <w:b/>
        </w:rPr>
        <w:t>S K L E P</w:t>
      </w:r>
    </w:p>
    <w:p w:rsidR="002F64E0" w:rsidRPr="002F64E0" w:rsidRDefault="002F64E0" w:rsidP="00103E7A">
      <w:pPr>
        <w:jc w:val="center"/>
        <w:rPr>
          <w:b/>
        </w:rPr>
      </w:pPr>
    </w:p>
    <w:p w:rsidR="00BD69AD" w:rsidRPr="002F64E0" w:rsidRDefault="00103E7A" w:rsidP="00103E7A">
      <w:pPr>
        <w:jc w:val="both"/>
      </w:pPr>
      <w:r w:rsidRPr="002F64E0">
        <w:t xml:space="preserve">Občinski svet Mestne občine Slovenj Gradec </w:t>
      </w:r>
      <w:r w:rsidR="00BD69AD" w:rsidRPr="002F64E0">
        <w:t>imenuje kot predstavnik</w:t>
      </w:r>
      <w:r w:rsidR="00285D85">
        <w:t>e</w:t>
      </w:r>
      <w:r w:rsidR="00BD69AD" w:rsidRPr="002F64E0">
        <w:t xml:space="preserve"> zainteresirane javnosti v Svet zavoda Javnega zavoda </w:t>
      </w:r>
      <w:r w:rsidR="002F64E0" w:rsidRPr="002F64E0">
        <w:t xml:space="preserve">za turizem, šport, mladinske in socialne programe SPOTUR Slovenj </w:t>
      </w:r>
      <w:r w:rsidR="00BD69AD" w:rsidRPr="002F64E0">
        <w:t>Gradec naslednj</w:t>
      </w:r>
      <w:r w:rsidR="006E5BD1" w:rsidRPr="002F64E0">
        <w:t>e</w:t>
      </w:r>
      <w:r w:rsidR="00BD69AD" w:rsidRPr="002F64E0">
        <w:t xml:space="preserve"> član</w:t>
      </w:r>
      <w:r w:rsidR="006E5BD1" w:rsidRPr="002F64E0">
        <w:t>e</w:t>
      </w:r>
      <w:r w:rsidR="00BD69AD" w:rsidRPr="002F64E0">
        <w:t>:</w:t>
      </w:r>
    </w:p>
    <w:p w:rsidR="00BD69AD" w:rsidRDefault="00BD69AD" w:rsidP="00103E7A">
      <w:pPr>
        <w:jc w:val="both"/>
      </w:pPr>
    </w:p>
    <w:p w:rsidR="0083628C" w:rsidRDefault="0083628C" w:rsidP="0083628C">
      <w:pPr>
        <w:numPr>
          <w:ilvl w:val="0"/>
          <w:numId w:val="14"/>
        </w:numPr>
        <w:jc w:val="both"/>
      </w:pPr>
      <w:r>
        <w:t>Jaka C</w:t>
      </w:r>
      <w:r w:rsidR="00F20CC0">
        <w:t>ESARJA</w:t>
      </w:r>
      <w:r w:rsidRPr="002F64E0">
        <w:t xml:space="preserve">, </w:t>
      </w:r>
      <w:r>
        <w:t>Ronkova 44,</w:t>
      </w:r>
      <w:r w:rsidRPr="002F64E0">
        <w:t xml:space="preserve"> 2380 Slovenj Gradec – za področje mladinskih programov,</w:t>
      </w:r>
    </w:p>
    <w:p w:rsidR="00F20CC0" w:rsidRPr="002F64E0" w:rsidRDefault="00F20CC0" w:rsidP="00F20CC0">
      <w:pPr>
        <w:ind w:left="720"/>
        <w:jc w:val="both"/>
      </w:pPr>
    </w:p>
    <w:p w:rsidR="0083628C" w:rsidRDefault="0083628C" w:rsidP="0083628C">
      <w:pPr>
        <w:numPr>
          <w:ilvl w:val="0"/>
          <w:numId w:val="14"/>
        </w:numPr>
        <w:jc w:val="both"/>
      </w:pPr>
      <w:r>
        <w:t>mag. Mojco V</w:t>
      </w:r>
      <w:r w:rsidR="002924D6">
        <w:t>E</w:t>
      </w:r>
      <w:bookmarkStart w:id="0" w:name="_GoBack"/>
      <w:bookmarkEnd w:id="0"/>
      <w:r w:rsidR="00F20CC0">
        <w:t>RHOVNIK</w:t>
      </w:r>
      <w:r w:rsidRPr="002F64E0">
        <w:t>,</w:t>
      </w:r>
      <w:r>
        <w:t xml:space="preserve"> Strnadova ulica 9,</w:t>
      </w:r>
      <w:r w:rsidRPr="002F64E0">
        <w:t xml:space="preserve"> 2380 Slovenj Gradec – za področje športa,</w:t>
      </w:r>
    </w:p>
    <w:p w:rsidR="00F20CC0" w:rsidRDefault="00F20CC0" w:rsidP="00F20CC0">
      <w:pPr>
        <w:pStyle w:val="Odstavekseznama"/>
      </w:pPr>
    </w:p>
    <w:p w:rsidR="0083628C" w:rsidRDefault="0083628C" w:rsidP="0083628C">
      <w:pPr>
        <w:numPr>
          <w:ilvl w:val="0"/>
          <w:numId w:val="14"/>
        </w:numPr>
        <w:jc w:val="both"/>
      </w:pPr>
      <w:r>
        <w:t>Zal</w:t>
      </w:r>
      <w:r w:rsidR="00021894">
        <w:t>o</w:t>
      </w:r>
      <w:r>
        <w:t xml:space="preserve"> K</w:t>
      </w:r>
      <w:r w:rsidR="00F20CC0">
        <w:t>OPAJNER</w:t>
      </w:r>
      <w:r w:rsidRPr="002F64E0">
        <w:t>, Raduše 7, 2381 Podgorje pri Slovenj Gradcu – za področje turizma,</w:t>
      </w:r>
    </w:p>
    <w:p w:rsidR="00F20CC0" w:rsidRDefault="00F20CC0" w:rsidP="00F20CC0">
      <w:pPr>
        <w:pStyle w:val="Odstavekseznama"/>
      </w:pPr>
    </w:p>
    <w:p w:rsidR="0083628C" w:rsidRPr="002F64E0" w:rsidRDefault="0083628C" w:rsidP="0083628C">
      <w:pPr>
        <w:numPr>
          <w:ilvl w:val="0"/>
          <w:numId w:val="14"/>
        </w:numPr>
        <w:jc w:val="both"/>
      </w:pPr>
      <w:r>
        <w:t>Al</w:t>
      </w:r>
      <w:r w:rsidR="002924D6">
        <w:t>a</w:t>
      </w:r>
      <w:r>
        <w:t>n</w:t>
      </w:r>
      <w:r w:rsidR="00021894">
        <w:t>a</w:t>
      </w:r>
      <w:r>
        <w:t xml:space="preserve"> M</w:t>
      </w:r>
      <w:r w:rsidR="00F20CC0">
        <w:t>ATIJEVIČ</w:t>
      </w:r>
      <w:r w:rsidR="00021894">
        <w:t>A</w:t>
      </w:r>
      <w:r w:rsidRPr="002F64E0">
        <w:t xml:space="preserve">, </w:t>
      </w:r>
      <w:r>
        <w:t>Partizanska pot 4,</w:t>
      </w:r>
      <w:r w:rsidRPr="002F64E0">
        <w:t xml:space="preserve"> 238</w:t>
      </w:r>
      <w:r>
        <w:t>0</w:t>
      </w:r>
      <w:r w:rsidRPr="002F64E0">
        <w:t xml:space="preserve"> Slovenj Grad</w:t>
      </w:r>
      <w:r>
        <w:t>e</w:t>
      </w:r>
      <w:r w:rsidRPr="002F64E0">
        <w:t xml:space="preserve">c – za področje socialnih programov. </w:t>
      </w:r>
    </w:p>
    <w:p w:rsidR="00BD69AD" w:rsidRPr="002F64E0" w:rsidRDefault="00BD69AD" w:rsidP="00BD69AD">
      <w:pPr>
        <w:pStyle w:val="Odstavekseznama"/>
        <w:jc w:val="both"/>
      </w:pPr>
      <w:r w:rsidRPr="002F64E0">
        <w:t xml:space="preserve"> </w:t>
      </w:r>
    </w:p>
    <w:p w:rsidR="00103E7A" w:rsidRPr="002F64E0" w:rsidRDefault="00103E7A" w:rsidP="00103E7A">
      <w:pPr>
        <w:jc w:val="center"/>
        <w:rPr>
          <w:b/>
        </w:rPr>
      </w:pPr>
      <w:r w:rsidRPr="002F64E0">
        <w:rPr>
          <w:b/>
        </w:rPr>
        <w:t>O b r a z l o ž i t e v :</w:t>
      </w:r>
    </w:p>
    <w:p w:rsidR="00103E7A" w:rsidRPr="002F64E0" w:rsidRDefault="00103E7A" w:rsidP="00103E7A">
      <w:pPr>
        <w:jc w:val="both"/>
      </w:pPr>
    </w:p>
    <w:p w:rsidR="00BD69AD" w:rsidRPr="002F64E0" w:rsidRDefault="002F64E0" w:rsidP="00103E7A">
      <w:pPr>
        <w:jc w:val="both"/>
      </w:pPr>
      <w:r w:rsidRPr="002F64E0">
        <w:t>V skladu z</w:t>
      </w:r>
      <w:r w:rsidR="00BD69AD" w:rsidRPr="002F64E0">
        <w:t xml:space="preserve"> Odlok</w:t>
      </w:r>
      <w:r w:rsidRPr="002F64E0">
        <w:t xml:space="preserve">om </w:t>
      </w:r>
      <w:r w:rsidR="00BD69AD" w:rsidRPr="002F64E0">
        <w:t xml:space="preserve">o ustanovitvi javnega zavoda </w:t>
      </w:r>
      <w:r w:rsidRPr="002F64E0">
        <w:t>za turizem, šport, mladinske in socialne programe</w:t>
      </w:r>
      <w:r w:rsidR="00BD69AD" w:rsidRPr="002F64E0">
        <w:t xml:space="preserve"> </w:t>
      </w:r>
      <w:r w:rsidRPr="002F64E0">
        <w:t xml:space="preserve">smo </w:t>
      </w:r>
      <w:r w:rsidR="00697D28" w:rsidRPr="002F64E0">
        <w:t>izvedli javni poziv za izbiro predstavnikov zainteresirane javnosti</w:t>
      </w:r>
      <w:r w:rsidR="00EC5F3A">
        <w:t>.</w:t>
      </w:r>
      <w:r w:rsidR="00697D28" w:rsidRPr="002F64E0">
        <w:t xml:space="preserve"> Komisija za mandatna vprašanja Občinskemu svetu Mestne občine Slovenj Gradec predlaga, da omenjen</w:t>
      </w:r>
      <w:r w:rsidRPr="002F64E0">
        <w:t>e</w:t>
      </w:r>
      <w:r w:rsidR="00697D28" w:rsidRPr="002F64E0">
        <w:t xml:space="preserve"> kandidat</w:t>
      </w:r>
      <w:r w:rsidRPr="002F64E0">
        <w:t>e</w:t>
      </w:r>
      <w:r w:rsidR="00697D28" w:rsidRPr="002F64E0">
        <w:t xml:space="preserve"> imenuje v Svet zavoda </w:t>
      </w:r>
      <w:r w:rsidRPr="002F64E0">
        <w:t>JZ SPOTUR</w:t>
      </w:r>
      <w:r w:rsidR="00697D28" w:rsidRPr="002F64E0">
        <w:t xml:space="preserve">.    </w:t>
      </w:r>
    </w:p>
    <w:p w:rsidR="00697D28" w:rsidRPr="002F64E0" w:rsidRDefault="00697D28" w:rsidP="00103E7A">
      <w:pPr>
        <w:jc w:val="both"/>
      </w:pPr>
    </w:p>
    <w:p w:rsidR="00335D93" w:rsidRPr="002F64E0" w:rsidRDefault="00335D93" w:rsidP="00335D93">
      <w:pPr>
        <w:jc w:val="both"/>
      </w:pPr>
      <w:r w:rsidRPr="002F64E0">
        <w:t>Številka: 032-00</w:t>
      </w:r>
      <w:r w:rsidR="000E478C">
        <w:t>03</w:t>
      </w:r>
      <w:r w:rsidRPr="002F64E0">
        <w:t>/201</w:t>
      </w:r>
      <w:r w:rsidR="000E478C">
        <w:t>9</w:t>
      </w:r>
    </w:p>
    <w:p w:rsidR="00335D93" w:rsidRPr="002F64E0" w:rsidRDefault="00335D93" w:rsidP="00335D93">
      <w:pPr>
        <w:jc w:val="both"/>
      </w:pPr>
      <w:r w:rsidRPr="002F64E0">
        <w:t xml:space="preserve">Datum: </w:t>
      </w:r>
      <w:r w:rsidR="000E478C">
        <w:t>29</w:t>
      </w:r>
      <w:r w:rsidRPr="002F64E0">
        <w:t>.</w:t>
      </w:r>
      <w:r w:rsidR="000E478C">
        <w:t xml:space="preserve"> 0</w:t>
      </w:r>
      <w:r w:rsidRPr="002F64E0">
        <w:t>1.</w:t>
      </w:r>
      <w:r w:rsidR="000E478C">
        <w:t xml:space="preserve"> </w:t>
      </w:r>
      <w:r w:rsidRPr="002F64E0">
        <w:t>201</w:t>
      </w:r>
      <w:r w:rsidR="000E478C">
        <w:t>9</w:t>
      </w:r>
    </w:p>
    <w:p w:rsidR="00697D28" w:rsidRPr="002F64E0" w:rsidRDefault="00697D28" w:rsidP="00103E7A">
      <w:pPr>
        <w:jc w:val="both"/>
      </w:pPr>
    </w:p>
    <w:p w:rsidR="00103E7A" w:rsidRPr="002F64E0" w:rsidRDefault="00D74D27" w:rsidP="00103E7A">
      <w:pPr>
        <w:jc w:val="both"/>
      </w:pPr>
      <w:r w:rsidRPr="002F64E0">
        <w:t xml:space="preserve">         </w:t>
      </w:r>
      <w:r w:rsidR="00103E7A" w:rsidRPr="002F64E0">
        <w:t xml:space="preserve">                                                                                 PREDSEDNI</w:t>
      </w:r>
      <w:r w:rsidR="000E478C">
        <w:t>CA</w:t>
      </w:r>
      <w:r w:rsidR="00103E7A" w:rsidRPr="002F64E0">
        <w:t xml:space="preserve"> KOMISIJE:</w:t>
      </w:r>
    </w:p>
    <w:p w:rsidR="00103E7A" w:rsidRPr="002F64E0" w:rsidRDefault="00103E7A" w:rsidP="00103E7A">
      <w:pPr>
        <w:jc w:val="both"/>
      </w:pPr>
      <w:r w:rsidRPr="002F64E0">
        <w:t xml:space="preserve">          </w:t>
      </w:r>
      <w:r w:rsidR="00D74D27" w:rsidRPr="002F64E0">
        <w:t xml:space="preserve">           </w:t>
      </w:r>
      <w:r w:rsidRPr="002F64E0">
        <w:t xml:space="preserve">                                                              </w:t>
      </w:r>
      <w:r w:rsidR="00517F13" w:rsidRPr="002F64E0">
        <w:t xml:space="preserve">  </w:t>
      </w:r>
      <w:r w:rsidR="00697D28" w:rsidRPr="002F64E0">
        <w:t xml:space="preserve"> </w:t>
      </w:r>
      <w:r w:rsidRPr="002F64E0">
        <w:t xml:space="preserve"> </w:t>
      </w:r>
      <w:r w:rsidR="0019649C" w:rsidRPr="002F64E0">
        <w:t xml:space="preserve">   </w:t>
      </w:r>
      <w:r w:rsidR="000E478C">
        <w:t xml:space="preserve"> </w:t>
      </w:r>
      <w:r w:rsidRPr="002F64E0">
        <w:t xml:space="preserve">   </w:t>
      </w:r>
      <w:r w:rsidR="0059761A" w:rsidRPr="002F64E0">
        <w:t xml:space="preserve"> </w:t>
      </w:r>
      <w:r w:rsidR="00EC5F3A">
        <w:t xml:space="preserve">  </w:t>
      </w:r>
      <w:r w:rsidR="000E478C">
        <w:t>Martina ŠISERNIK</w:t>
      </w:r>
      <w:r w:rsidR="00697D28" w:rsidRPr="002F64E0">
        <w:t xml:space="preserve">, </w:t>
      </w:r>
      <w:proofErr w:type="spellStart"/>
      <w:r w:rsidR="00697D28" w:rsidRPr="002F64E0">
        <w:t>l.r</w:t>
      </w:r>
      <w:proofErr w:type="spellEnd"/>
      <w:r w:rsidR="00697D28" w:rsidRPr="002F64E0">
        <w:t>.</w:t>
      </w:r>
    </w:p>
    <w:p w:rsidR="00103E7A" w:rsidRPr="00D74D27" w:rsidRDefault="00103E7A" w:rsidP="00103E7A">
      <w:pPr>
        <w:rPr>
          <w:sz w:val="22"/>
          <w:szCs w:val="22"/>
        </w:rPr>
      </w:pPr>
    </w:p>
    <w:sectPr w:rsidR="00103E7A" w:rsidRPr="00D74D27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654" w:rsidRDefault="00266654">
      <w:r>
        <w:separator/>
      </w:r>
    </w:p>
  </w:endnote>
  <w:endnote w:type="continuationSeparator" w:id="0">
    <w:p w:rsidR="00266654" w:rsidRDefault="0026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5F3A">
      <w:rPr>
        <w:rFonts w:ascii="France" w:hAnsi="France"/>
      </w:rPr>
      <w:t xml:space="preserve">  </w:t>
    </w:r>
    <w:r>
      <w:rPr>
        <w:rFonts w:ascii="France" w:hAnsi="France"/>
      </w:rPr>
      <w:t xml:space="preserve">             MESTO GLASNIK MIRU                               PEACE MESSENGER CITY</w:t>
    </w:r>
  </w:p>
  <w:p w:rsidR="006C436C" w:rsidRDefault="00266654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654" w:rsidRDefault="00266654">
      <w:r>
        <w:separator/>
      </w:r>
    </w:p>
  </w:footnote>
  <w:footnote w:type="continuationSeparator" w:id="0">
    <w:p w:rsidR="00266654" w:rsidRDefault="0026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266654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7EAE76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266654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266654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3A99"/>
    <w:multiLevelType w:val="hybridMultilevel"/>
    <w:tmpl w:val="57F4BAF4"/>
    <w:lvl w:ilvl="0" w:tplc="DB46CBFE">
      <w:start w:val="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6E1A5B"/>
    <w:multiLevelType w:val="hybridMultilevel"/>
    <w:tmpl w:val="38CC61C0"/>
    <w:lvl w:ilvl="0" w:tplc="6EFC2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A7C6D"/>
    <w:multiLevelType w:val="hybridMultilevel"/>
    <w:tmpl w:val="8228C77A"/>
    <w:lvl w:ilvl="0" w:tplc="239EC24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866D7"/>
    <w:multiLevelType w:val="hybridMultilevel"/>
    <w:tmpl w:val="0A72FBC8"/>
    <w:lvl w:ilvl="0" w:tplc="BF68720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3"/>
  </w:num>
  <w:num w:numId="5">
    <w:abstractNumId w:val="9"/>
  </w:num>
  <w:num w:numId="6">
    <w:abstractNumId w:val="5"/>
  </w:num>
  <w:num w:numId="7">
    <w:abstractNumId w:val="8"/>
  </w:num>
  <w:num w:numId="8">
    <w:abstractNumId w:val="11"/>
  </w:num>
  <w:num w:numId="9">
    <w:abstractNumId w:val="1"/>
  </w:num>
  <w:num w:numId="10">
    <w:abstractNumId w:val="12"/>
  </w:num>
  <w:num w:numId="11">
    <w:abstractNumId w:val="10"/>
  </w:num>
  <w:num w:numId="12">
    <w:abstractNumId w:val="7"/>
  </w:num>
  <w:num w:numId="13">
    <w:abstractNumId w:val="14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21894"/>
    <w:rsid w:val="000822B8"/>
    <w:rsid w:val="000C1AB1"/>
    <w:rsid w:val="000C60C5"/>
    <w:rsid w:val="000D5B47"/>
    <w:rsid w:val="000E478C"/>
    <w:rsid w:val="00103E7A"/>
    <w:rsid w:val="0011599B"/>
    <w:rsid w:val="0011718D"/>
    <w:rsid w:val="00130B7D"/>
    <w:rsid w:val="00137AA4"/>
    <w:rsid w:val="00142134"/>
    <w:rsid w:val="0015235D"/>
    <w:rsid w:val="001536F0"/>
    <w:rsid w:val="00160271"/>
    <w:rsid w:val="0019649C"/>
    <w:rsid w:val="001E07E6"/>
    <w:rsid w:val="00211A8A"/>
    <w:rsid w:val="0022143A"/>
    <w:rsid w:val="00266654"/>
    <w:rsid w:val="00284968"/>
    <w:rsid w:val="00285D85"/>
    <w:rsid w:val="002924D6"/>
    <w:rsid w:val="002A101D"/>
    <w:rsid w:val="002E4887"/>
    <w:rsid w:val="002E4932"/>
    <w:rsid w:val="002F2193"/>
    <w:rsid w:val="002F64E0"/>
    <w:rsid w:val="00335D93"/>
    <w:rsid w:val="003464C2"/>
    <w:rsid w:val="003579C1"/>
    <w:rsid w:val="00362637"/>
    <w:rsid w:val="003F15E2"/>
    <w:rsid w:val="004210AB"/>
    <w:rsid w:val="00483365"/>
    <w:rsid w:val="004D0158"/>
    <w:rsid w:val="004F3B27"/>
    <w:rsid w:val="00517F13"/>
    <w:rsid w:val="00530193"/>
    <w:rsid w:val="005422ED"/>
    <w:rsid w:val="00554A47"/>
    <w:rsid w:val="00593067"/>
    <w:rsid w:val="0059761A"/>
    <w:rsid w:val="005C0861"/>
    <w:rsid w:val="005C5595"/>
    <w:rsid w:val="005E4C95"/>
    <w:rsid w:val="006073F4"/>
    <w:rsid w:val="00630452"/>
    <w:rsid w:val="00632D76"/>
    <w:rsid w:val="00635037"/>
    <w:rsid w:val="006634F9"/>
    <w:rsid w:val="00697D28"/>
    <w:rsid w:val="006E5BD1"/>
    <w:rsid w:val="006F4C28"/>
    <w:rsid w:val="007121DD"/>
    <w:rsid w:val="00714C71"/>
    <w:rsid w:val="00747A11"/>
    <w:rsid w:val="00770649"/>
    <w:rsid w:val="007A0C75"/>
    <w:rsid w:val="007B7451"/>
    <w:rsid w:val="007D5352"/>
    <w:rsid w:val="00831B96"/>
    <w:rsid w:val="0083628C"/>
    <w:rsid w:val="008470BB"/>
    <w:rsid w:val="008610E7"/>
    <w:rsid w:val="00867242"/>
    <w:rsid w:val="00870E3B"/>
    <w:rsid w:val="008C2E32"/>
    <w:rsid w:val="008C7531"/>
    <w:rsid w:val="00905FE1"/>
    <w:rsid w:val="00923E04"/>
    <w:rsid w:val="00974053"/>
    <w:rsid w:val="009E6A69"/>
    <w:rsid w:val="009F1E2D"/>
    <w:rsid w:val="009F62B8"/>
    <w:rsid w:val="00A5701F"/>
    <w:rsid w:val="00AD2275"/>
    <w:rsid w:val="00AF272A"/>
    <w:rsid w:val="00AF386E"/>
    <w:rsid w:val="00B21AF4"/>
    <w:rsid w:val="00B21C3A"/>
    <w:rsid w:val="00B4006C"/>
    <w:rsid w:val="00B90D6E"/>
    <w:rsid w:val="00BB3A37"/>
    <w:rsid w:val="00BD69AD"/>
    <w:rsid w:val="00BF3A01"/>
    <w:rsid w:val="00C2581A"/>
    <w:rsid w:val="00C374B3"/>
    <w:rsid w:val="00C50C86"/>
    <w:rsid w:val="00C8332D"/>
    <w:rsid w:val="00CA256C"/>
    <w:rsid w:val="00CA26DD"/>
    <w:rsid w:val="00CB2825"/>
    <w:rsid w:val="00CC25B7"/>
    <w:rsid w:val="00CE7FF6"/>
    <w:rsid w:val="00D042FE"/>
    <w:rsid w:val="00D74D27"/>
    <w:rsid w:val="00E052BB"/>
    <w:rsid w:val="00E322DC"/>
    <w:rsid w:val="00E40806"/>
    <w:rsid w:val="00E44A89"/>
    <w:rsid w:val="00E73FB5"/>
    <w:rsid w:val="00EC5F3A"/>
    <w:rsid w:val="00ED3073"/>
    <w:rsid w:val="00F20CC0"/>
    <w:rsid w:val="00F21332"/>
    <w:rsid w:val="00F6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1CD6"/>
  <w15:docId w15:val="{644D7602-B68B-460B-9824-953935CC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3</cp:revision>
  <cp:lastPrinted>2014-12-11T15:33:00Z</cp:lastPrinted>
  <dcterms:created xsi:type="dcterms:W3CDTF">2019-01-30T13:42:00Z</dcterms:created>
  <dcterms:modified xsi:type="dcterms:W3CDTF">2019-01-31T11:44:00Z</dcterms:modified>
</cp:coreProperties>
</file>