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280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55754CE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0154ADD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MESTNEMU SVETU</w:t>
      </w:r>
    </w:p>
    <w:p w14:paraId="1BE5B231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55F1B43A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49BF847" w14:textId="639E8F61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4EF7AB7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E908226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8DDDB25" w14:textId="539B7D3B" w:rsidR="00A0172D" w:rsidRPr="008B7E40" w:rsidRDefault="00A0172D" w:rsidP="00A0172D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ZADEVA: </w:t>
      </w:r>
      <w:r w:rsidRPr="008B7E40">
        <w:rPr>
          <w:rFonts w:ascii="Open Sans" w:hAnsi="Open Sans" w:cs="Open Sans"/>
          <w:b/>
          <w:sz w:val="20"/>
          <w:szCs w:val="20"/>
        </w:rPr>
        <w:tab/>
      </w:r>
      <w:r w:rsidR="00DD1062">
        <w:rPr>
          <w:rFonts w:ascii="Open Sans" w:hAnsi="Open Sans" w:cs="Open Sans"/>
          <w:b/>
          <w:sz w:val="20"/>
          <w:szCs w:val="20"/>
        </w:rPr>
        <w:t>PREDLOG</w:t>
      </w:r>
      <w:r w:rsidRPr="008B7E40">
        <w:rPr>
          <w:rFonts w:ascii="Open Sans" w:hAnsi="Open Sans" w:cs="Open Sans"/>
          <w:b/>
          <w:sz w:val="20"/>
          <w:szCs w:val="20"/>
        </w:rPr>
        <w:t xml:space="preserve"> ODLOKA O SPREMEMBAH IN DOPOLNITVAH ODLOKA O PRORAČUNU MESTNE OBČINE SLOVENJ  GRADEC ZA LETO 2020 – </w:t>
      </w:r>
      <w:r w:rsidR="00510493" w:rsidRPr="008B7E40">
        <w:rPr>
          <w:rFonts w:ascii="Open Sans" w:hAnsi="Open Sans" w:cs="Open Sans"/>
          <w:b/>
          <w:sz w:val="20"/>
          <w:szCs w:val="20"/>
        </w:rPr>
        <w:t>2</w:t>
      </w:r>
      <w:r w:rsidRPr="008B7E40">
        <w:rPr>
          <w:rFonts w:ascii="Open Sans" w:hAnsi="Open Sans" w:cs="Open Sans"/>
          <w:b/>
          <w:sz w:val="20"/>
          <w:szCs w:val="20"/>
        </w:rPr>
        <w:t>. rebalans</w:t>
      </w:r>
    </w:p>
    <w:p w14:paraId="222D1780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6EB430C" w14:textId="295ABD26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9171B78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7EA03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559804E" w14:textId="77777777" w:rsidR="00A0172D" w:rsidRPr="008B7E40" w:rsidRDefault="00A0172D" w:rsidP="00A0172D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PREDLAGATELJ:</w:t>
      </w:r>
      <w:r w:rsidRPr="008B7E40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359C1D0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113916E" w14:textId="0243AFB4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9B82B1C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6BEFFA8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744B96C" w14:textId="242EBAC8" w:rsidR="00A0172D" w:rsidRPr="008B7E40" w:rsidRDefault="00A0172D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POROČEVALEC:</w:t>
      </w:r>
      <w:r w:rsidRPr="008B7E40">
        <w:rPr>
          <w:rFonts w:ascii="Open Sans" w:hAnsi="Open Sans" w:cs="Open Sans"/>
          <w:b/>
          <w:sz w:val="20"/>
          <w:szCs w:val="20"/>
        </w:rPr>
        <w:tab/>
        <w:t xml:space="preserve"> DARKO SAGMEISTER, vodja </w:t>
      </w:r>
      <w:r w:rsidR="00510493" w:rsidRPr="008B7E40">
        <w:rPr>
          <w:rFonts w:ascii="Open Sans" w:hAnsi="Open Sans" w:cs="Open Sans"/>
          <w:b/>
          <w:sz w:val="20"/>
          <w:szCs w:val="20"/>
        </w:rPr>
        <w:t xml:space="preserve">Oddelka za negospodarske </w:t>
      </w:r>
    </w:p>
    <w:p w14:paraId="2FC059A2" w14:textId="387BDCEC" w:rsidR="00510493" w:rsidRPr="008B7E40" w:rsidRDefault="00510493" w:rsidP="00510493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                                    </w:t>
      </w:r>
      <w:r w:rsidR="008B7E40">
        <w:rPr>
          <w:rFonts w:ascii="Open Sans" w:hAnsi="Open Sans" w:cs="Open Sans"/>
          <w:b/>
          <w:sz w:val="20"/>
          <w:szCs w:val="20"/>
        </w:rPr>
        <w:t xml:space="preserve">       </w:t>
      </w:r>
      <w:r w:rsidRPr="008B7E40">
        <w:rPr>
          <w:rFonts w:ascii="Open Sans" w:hAnsi="Open Sans" w:cs="Open Sans"/>
          <w:b/>
          <w:sz w:val="20"/>
          <w:szCs w:val="20"/>
        </w:rPr>
        <w:t xml:space="preserve">     dejavnosti, proračun in splošne zadeve</w:t>
      </w:r>
    </w:p>
    <w:p w14:paraId="328A4917" w14:textId="26859B12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9AB829" w14:textId="77777777" w:rsidR="00160041" w:rsidRPr="008B7E40" w:rsidRDefault="00160041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22BD8F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5CF1EB9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5DA57C7" w14:textId="77777777" w:rsidR="00A0172D" w:rsidRPr="008B7E40" w:rsidRDefault="00A0172D" w:rsidP="00A0172D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>PRAVNA PODLAGA:</w:t>
      </w:r>
      <w:r w:rsidRPr="008B7E40">
        <w:rPr>
          <w:rFonts w:ascii="Open Sans" w:hAnsi="Open Sans" w:cs="Open Sans"/>
          <w:b/>
          <w:sz w:val="20"/>
          <w:szCs w:val="20"/>
        </w:rPr>
        <w:tab/>
        <w:t>Zakon o lokalni samoupravi (</w:t>
      </w:r>
      <w:proofErr w:type="spellStart"/>
      <w:r w:rsidRPr="008B7E40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8B7E40">
        <w:rPr>
          <w:rFonts w:ascii="Open Sans" w:hAnsi="Open Sans" w:cs="Open Sans"/>
          <w:b/>
          <w:sz w:val="20"/>
          <w:szCs w:val="20"/>
        </w:rPr>
        <w:t>. RS, št. 72/93, 6/94-odločba US, 45/94- odločba US, 57/94, 14/95, 20/95 - odločba US, 63/95 - obvezna razlaga, 9/96-odločba US, 44/96-odločba US, 26/97, 70/97, 10/98, 74/98, 59/99-odločba US, 70/00, 100/00 – sklep US, 16/02  sklep US, 51/02), Zakon o javnih financah  (</w:t>
      </w:r>
      <w:proofErr w:type="spellStart"/>
      <w:r w:rsidRPr="008B7E40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8B7E40">
        <w:rPr>
          <w:rFonts w:ascii="Open Sans" w:hAnsi="Open Sans" w:cs="Open Sans"/>
          <w:b/>
          <w:sz w:val="20"/>
          <w:szCs w:val="20"/>
        </w:rPr>
        <w:t>. RS; št. 11/11-UPB, 14/13 – popravek, 101/13)), Statut Mestne občine Slovenj Gradec (</w:t>
      </w:r>
      <w:proofErr w:type="spellStart"/>
      <w:r w:rsidRPr="008B7E40">
        <w:rPr>
          <w:rFonts w:ascii="Open Sans" w:hAnsi="Open Sans" w:cs="Open Sans"/>
          <w:b/>
          <w:sz w:val="20"/>
          <w:szCs w:val="20"/>
        </w:rPr>
        <w:t>Ur.l</w:t>
      </w:r>
      <w:proofErr w:type="spellEnd"/>
      <w:r w:rsidRPr="008B7E40">
        <w:rPr>
          <w:rFonts w:ascii="Open Sans" w:hAnsi="Open Sans" w:cs="Open Sans"/>
          <w:b/>
          <w:sz w:val="20"/>
          <w:szCs w:val="20"/>
        </w:rPr>
        <w:t>. RS; 87/15 - UPB-2, 31/20)</w:t>
      </w:r>
    </w:p>
    <w:p w14:paraId="64664C73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38FCBD7" w14:textId="4097E6B2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E7A006D" w14:textId="77777777" w:rsidR="00160041" w:rsidRPr="008B7E40" w:rsidRDefault="00160041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E8BDECD" w14:textId="77777777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6EF6DA9" w14:textId="77777777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PREDLOG SKLEPA št.1: </w:t>
      </w:r>
      <w:r w:rsidRPr="008B7E40">
        <w:rPr>
          <w:rFonts w:ascii="Open Sans" w:hAnsi="Open Sans" w:cs="Open Sans"/>
          <w:b/>
          <w:sz w:val="20"/>
          <w:szCs w:val="20"/>
        </w:rPr>
        <w:tab/>
      </w:r>
      <w:r w:rsidR="003320C4" w:rsidRPr="008B7E40">
        <w:rPr>
          <w:rFonts w:ascii="Open Sans" w:hAnsi="Open Sans" w:cs="Open Sans"/>
          <w:b/>
          <w:sz w:val="20"/>
          <w:szCs w:val="20"/>
        </w:rPr>
        <w:t>Mestni</w:t>
      </w:r>
      <w:r w:rsidRPr="008B7E40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3A4ECABB" w14:textId="1B31FDBE" w:rsidR="00A0172D" w:rsidRP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                                           </w:t>
      </w:r>
      <w:r w:rsidR="008B7E40">
        <w:rPr>
          <w:rFonts w:ascii="Open Sans" w:hAnsi="Open Sans" w:cs="Open Sans"/>
          <w:b/>
          <w:sz w:val="20"/>
          <w:szCs w:val="20"/>
        </w:rPr>
        <w:t xml:space="preserve"> </w:t>
      </w:r>
      <w:r w:rsidRPr="008B7E40">
        <w:rPr>
          <w:rFonts w:ascii="Open Sans" w:hAnsi="Open Sans" w:cs="Open Sans"/>
          <w:b/>
          <w:sz w:val="20"/>
          <w:szCs w:val="20"/>
        </w:rPr>
        <w:t xml:space="preserve">     </w:t>
      </w:r>
      <w:r w:rsidR="00DD1062">
        <w:rPr>
          <w:rFonts w:ascii="Open Sans" w:hAnsi="Open Sans" w:cs="Open Sans"/>
          <w:b/>
          <w:sz w:val="20"/>
          <w:szCs w:val="20"/>
        </w:rPr>
        <w:t>predlog</w:t>
      </w:r>
      <w:r w:rsidRPr="008B7E40">
        <w:rPr>
          <w:rFonts w:ascii="Open Sans" w:hAnsi="Open Sans" w:cs="Open Sans"/>
          <w:b/>
          <w:sz w:val="20"/>
          <w:szCs w:val="20"/>
        </w:rPr>
        <w:t xml:space="preserve"> Odloka o spremembah in dopolnitvah Odloka</w:t>
      </w:r>
    </w:p>
    <w:p w14:paraId="13A45E23" w14:textId="77777777" w:rsidR="008B7E40" w:rsidRDefault="00A0172D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8B7E40">
        <w:rPr>
          <w:rFonts w:ascii="Open Sans" w:hAnsi="Open Sans" w:cs="Open Sans"/>
          <w:b/>
          <w:sz w:val="20"/>
          <w:szCs w:val="20"/>
        </w:rPr>
        <w:t xml:space="preserve">                                               </w:t>
      </w:r>
      <w:r w:rsidR="008B7E40">
        <w:rPr>
          <w:rFonts w:ascii="Open Sans" w:hAnsi="Open Sans" w:cs="Open Sans"/>
          <w:b/>
          <w:sz w:val="20"/>
          <w:szCs w:val="20"/>
        </w:rPr>
        <w:t xml:space="preserve"> </w:t>
      </w:r>
      <w:r w:rsidRPr="008B7E40">
        <w:rPr>
          <w:rFonts w:ascii="Open Sans" w:hAnsi="Open Sans" w:cs="Open Sans"/>
          <w:b/>
          <w:sz w:val="20"/>
          <w:szCs w:val="20"/>
        </w:rPr>
        <w:t xml:space="preserve"> o proračunu Mestne občine Slovenj Gradec</w:t>
      </w:r>
    </w:p>
    <w:p w14:paraId="314D4F6D" w14:textId="3D1424D3" w:rsidR="00A0172D" w:rsidRPr="008B7E40" w:rsidRDefault="008B7E40" w:rsidP="00A0172D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     </w:t>
      </w:r>
      <w:r w:rsidR="00A0172D" w:rsidRPr="008B7E40">
        <w:rPr>
          <w:rFonts w:ascii="Open Sans" w:hAnsi="Open Sans" w:cs="Open Sans"/>
          <w:b/>
          <w:sz w:val="20"/>
          <w:szCs w:val="20"/>
        </w:rPr>
        <w:t xml:space="preserve"> za leto 2020</w:t>
      </w:r>
      <w:r>
        <w:rPr>
          <w:rFonts w:ascii="Open Sans" w:hAnsi="Open Sans" w:cs="Open Sans"/>
          <w:b/>
          <w:sz w:val="20"/>
          <w:szCs w:val="20"/>
        </w:rPr>
        <w:t xml:space="preserve"> – 2. rebalans </w:t>
      </w:r>
      <w:r w:rsidR="00A0172D" w:rsidRPr="008B7E40">
        <w:rPr>
          <w:rFonts w:ascii="Open Sans" w:hAnsi="Open Sans" w:cs="Open Sans"/>
          <w:b/>
          <w:sz w:val="20"/>
          <w:szCs w:val="20"/>
        </w:rPr>
        <w:t xml:space="preserve">v predloženem besedilu. </w:t>
      </w:r>
    </w:p>
    <w:p w14:paraId="7DECC702" w14:textId="77777777" w:rsidR="00A0172D" w:rsidRPr="008B7E40" w:rsidRDefault="00A0172D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F9BA3B0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10E3A2D5" w14:textId="77777777" w:rsidR="00A0172D" w:rsidRPr="002C25BB" w:rsidRDefault="00A0172D" w:rsidP="00A0172D">
      <w:pPr>
        <w:tabs>
          <w:tab w:val="left" w:pos="4536"/>
        </w:tabs>
        <w:jc w:val="both"/>
        <w:rPr>
          <w:b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7DB0" w14:textId="77777777" w:rsidR="003C5B15" w:rsidRDefault="003C5B15" w:rsidP="00F4078B">
      <w:r>
        <w:separator/>
      </w:r>
    </w:p>
  </w:endnote>
  <w:endnote w:type="continuationSeparator" w:id="0">
    <w:p w14:paraId="380A44E5" w14:textId="77777777" w:rsidR="003C5B15" w:rsidRDefault="003C5B15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55A18" w14:textId="77777777" w:rsidR="003C5B15" w:rsidRDefault="003C5B15" w:rsidP="00F4078B">
      <w:r>
        <w:separator/>
      </w:r>
    </w:p>
  </w:footnote>
  <w:footnote w:type="continuationSeparator" w:id="0">
    <w:p w14:paraId="07FDE4E2" w14:textId="77777777" w:rsidR="003C5B15" w:rsidRDefault="003C5B15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177A7"/>
    <w:rsid w:val="00325B47"/>
    <w:rsid w:val="003320C4"/>
    <w:rsid w:val="003322AF"/>
    <w:rsid w:val="00375A0C"/>
    <w:rsid w:val="00395E99"/>
    <w:rsid w:val="003C5B15"/>
    <w:rsid w:val="003D7D2F"/>
    <w:rsid w:val="0043381C"/>
    <w:rsid w:val="00433936"/>
    <w:rsid w:val="00472A39"/>
    <w:rsid w:val="004A29B7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B7E40"/>
    <w:rsid w:val="008D3A81"/>
    <w:rsid w:val="008E55D3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E6BCE"/>
    <w:rsid w:val="00D341D5"/>
    <w:rsid w:val="00D36831"/>
    <w:rsid w:val="00D62A28"/>
    <w:rsid w:val="00D62C28"/>
    <w:rsid w:val="00D85F55"/>
    <w:rsid w:val="00D94C46"/>
    <w:rsid w:val="00DA2783"/>
    <w:rsid w:val="00DB3613"/>
    <w:rsid w:val="00DB57EC"/>
    <w:rsid w:val="00DB590A"/>
    <w:rsid w:val="00DD1062"/>
    <w:rsid w:val="00DD3287"/>
    <w:rsid w:val="00DE2AB3"/>
    <w:rsid w:val="00E00727"/>
    <w:rsid w:val="00E118D3"/>
    <w:rsid w:val="00E41BF4"/>
    <w:rsid w:val="00E43847"/>
    <w:rsid w:val="00E447D3"/>
    <w:rsid w:val="00E62D38"/>
    <w:rsid w:val="00E94E6C"/>
    <w:rsid w:val="00ED64B0"/>
    <w:rsid w:val="00EE236D"/>
    <w:rsid w:val="00F043A1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2020-09-18T09:44:00Z</dcterms:created>
  <dcterms:modified xsi:type="dcterms:W3CDTF">2020-09-18T09:44:00Z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